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4A" w:rsidRPr="00B715C0" w:rsidRDefault="0067134A">
      <w:pPr>
        <w:rPr>
          <w:b/>
          <w:sz w:val="28"/>
          <w:szCs w:val="28"/>
        </w:rPr>
      </w:pPr>
      <w:r w:rsidRPr="00B715C0">
        <w:rPr>
          <w:b/>
          <w:sz w:val="28"/>
          <w:szCs w:val="28"/>
        </w:rPr>
        <w:t>Vos messages outlook vont être</w:t>
      </w:r>
      <w:r w:rsidR="000007C2">
        <w:rPr>
          <w:b/>
          <w:sz w:val="28"/>
          <w:szCs w:val="28"/>
        </w:rPr>
        <w:t xml:space="preserve"> définitivement</w:t>
      </w:r>
      <w:r w:rsidRPr="00B715C0">
        <w:rPr>
          <w:b/>
          <w:sz w:val="28"/>
          <w:szCs w:val="28"/>
        </w:rPr>
        <w:t xml:space="preserve"> </w:t>
      </w:r>
      <w:r w:rsidRPr="00BF5851">
        <w:rPr>
          <w:b/>
          <w:color w:val="FF0000"/>
          <w:sz w:val="28"/>
          <w:szCs w:val="28"/>
        </w:rPr>
        <w:t>supprimés</w:t>
      </w:r>
      <w:r w:rsidRPr="00B715C0">
        <w:rPr>
          <w:b/>
          <w:sz w:val="28"/>
          <w:szCs w:val="28"/>
        </w:rPr>
        <w:t xml:space="preserve"> pour le passage de l’ordinateur en Windows 10</w:t>
      </w:r>
      <w:r w:rsidR="00B715C0">
        <w:rPr>
          <w:b/>
          <w:sz w:val="28"/>
          <w:szCs w:val="28"/>
        </w:rPr>
        <w:t>.</w:t>
      </w:r>
    </w:p>
    <w:p w:rsidR="0067134A" w:rsidRPr="00B715C0" w:rsidRDefault="0067134A">
      <w:pPr>
        <w:rPr>
          <w:sz w:val="28"/>
          <w:szCs w:val="28"/>
        </w:rPr>
      </w:pPr>
      <w:r w:rsidRPr="00B715C0">
        <w:rPr>
          <w:sz w:val="28"/>
          <w:szCs w:val="28"/>
        </w:rPr>
        <w:t>Mais pas d’inquiétude</w:t>
      </w:r>
      <w:r w:rsidR="00B715C0">
        <w:rPr>
          <w:sz w:val="28"/>
          <w:szCs w:val="28"/>
        </w:rPr>
        <w:t> :)</w:t>
      </w:r>
    </w:p>
    <w:p w:rsidR="002265E0" w:rsidRPr="00B715C0" w:rsidRDefault="0067134A">
      <w:pPr>
        <w:rPr>
          <w:sz w:val="28"/>
          <w:szCs w:val="28"/>
        </w:rPr>
      </w:pPr>
      <w:r w:rsidRPr="00B715C0">
        <w:rPr>
          <w:sz w:val="28"/>
          <w:szCs w:val="28"/>
        </w:rPr>
        <w:t xml:space="preserve">Vous pouvez sauvegarder toute votre boîte de réception en </w:t>
      </w:r>
      <w:r w:rsidR="00B715C0">
        <w:rPr>
          <w:sz w:val="28"/>
          <w:szCs w:val="28"/>
        </w:rPr>
        <w:t>seulement en quelques étapes !</w:t>
      </w:r>
    </w:p>
    <w:p w:rsidR="0067134A" w:rsidRDefault="0067134A" w:rsidP="0067134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715C0">
        <w:rPr>
          <w:sz w:val="28"/>
          <w:szCs w:val="28"/>
        </w:rPr>
        <w:t xml:space="preserve">Sélectionnez </w:t>
      </w:r>
      <w:r w:rsidRPr="00B715C0">
        <w:rPr>
          <w:b/>
          <w:sz w:val="28"/>
          <w:szCs w:val="28"/>
        </w:rPr>
        <w:t>Fichier</w:t>
      </w:r>
      <w:r w:rsidRPr="00B715C0">
        <w:rPr>
          <w:sz w:val="28"/>
          <w:szCs w:val="28"/>
        </w:rPr>
        <w:t xml:space="preserve"> &gt; </w:t>
      </w:r>
      <w:r w:rsidRPr="00B715C0">
        <w:rPr>
          <w:b/>
          <w:sz w:val="28"/>
          <w:szCs w:val="28"/>
        </w:rPr>
        <w:t>Ouvrir</w:t>
      </w:r>
      <w:r w:rsidRPr="00B715C0">
        <w:rPr>
          <w:sz w:val="28"/>
          <w:szCs w:val="28"/>
        </w:rPr>
        <w:t xml:space="preserve"> &gt; </w:t>
      </w:r>
      <w:r w:rsidRPr="00B715C0">
        <w:rPr>
          <w:b/>
          <w:sz w:val="28"/>
          <w:szCs w:val="28"/>
        </w:rPr>
        <w:t>Importer</w:t>
      </w:r>
      <w:r w:rsidRPr="00B715C0">
        <w:rPr>
          <w:sz w:val="28"/>
          <w:szCs w:val="28"/>
        </w:rPr>
        <w:t>.</w:t>
      </w:r>
    </w:p>
    <w:p w:rsidR="00B715C0" w:rsidRDefault="002B1448" w:rsidP="00B715C0">
      <w:pPr>
        <w:pStyle w:val="Paragraphedeliste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87E84C0" wp14:editId="18B78A00">
            <wp:extent cx="3371138" cy="2150669"/>
            <wp:effectExtent l="0" t="0" r="127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4949" cy="21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5C0" w:rsidRDefault="00B715C0" w:rsidP="00B715C0">
      <w:pPr>
        <w:pStyle w:val="Paragraphedeliste"/>
        <w:rPr>
          <w:sz w:val="28"/>
          <w:szCs w:val="28"/>
        </w:rPr>
      </w:pPr>
    </w:p>
    <w:p w:rsidR="00B715C0" w:rsidRDefault="002B1448" w:rsidP="00B715C0">
      <w:pPr>
        <w:pStyle w:val="Paragraphedeliste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0889CAA" wp14:editId="47C8D198">
            <wp:extent cx="3356428" cy="2033626"/>
            <wp:effectExtent l="0" t="0" r="0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4427" cy="203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5C0" w:rsidRDefault="00B715C0" w:rsidP="00B715C0">
      <w:pPr>
        <w:pStyle w:val="Paragraphedeliste"/>
        <w:rPr>
          <w:sz w:val="28"/>
          <w:szCs w:val="28"/>
        </w:rPr>
      </w:pPr>
    </w:p>
    <w:p w:rsidR="00B715C0" w:rsidRDefault="00B715C0" w:rsidP="00B715C0">
      <w:pPr>
        <w:pStyle w:val="Paragraphedeliste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73EA1AD" wp14:editId="04EAD65F">
            <wp:extent cx="3510689" cy="1880007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8875" cy="187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5C0" w:rsidRDefault="00B715C0" w:rsidP="00B715C0">
      <w:pPr>
        <w:pStyle w:val="Paragraphedeliste"/>
        <w:rPr>
          <w:sz w:val="28"/>
          <w:szCs w:val="28"/>
        </w:rPr>
      </w:pPr>
    </w:p>
    <w:p w:rsidR="002265E0" w:rsidRDefault="002265E0" w:rsidP="00B715C0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Avant de commencer, </w:t>
      </w:r>
      <w:r w:rsidRPr="002265E0">
        <w:rPr>
          <w:b/>
          <w:sz w:val="28"/>
          <w:szCs w:val="28"/>
        </w:rPr>
        <w:t>pensez à faire le tri</w:t>
      </w:r>
      <w:r w:rsidR="000007C2">
        <w:rPr>
          <w:b/>
          <w:sz w:val="28"/>
          <w:szCs w:val="28"/>
        </w:rPr>
        <w:t xml:space="preserve"> </w:t>
      </w:r>
      <w:r w:rsidR="000007C2" w:rsidRPr="000007C2">
        <w:rPr>
          <w:sz w:val="28"/>
          <w:szCs w:val="28"/>
        </w:rPr>
        <w:t>ainsi que du</w:t>
      </w:r>
      <w:r w:rsidR="000007C2">
        <w:rPr>
          <w:b/>
          <w:sz w:val="28"/>
          <w:szCs w:val="28"/>
        </w:rPr>
        <w:t xml:space="preserve"> nettoyage</w:t>
      </w:r>
      <w:r>
        <w:rPr>
          <w:sz w:val="28"/>
          <w:szCs w:val="28"/>
        </w:rPr>
        <w:t> : )</w:t>
      </w:r>
    </w:p>
    <w:p w:rsidR="00AA441B" w:rsidRDefault="00AA441B" w:rsidP="00B715C0">
      <w:pPr>
        <w:pStyle w:val="Paragraphedeliste"/>
        <w:rPr>
          <w:sz w:val="28"/>
          <w:szCs w:val="28"/>
        </w:rPr>
      </w:pPr>
    </w:p>
    <w:p w:rsidR="002265E0" w:rsidRDefault="00A555AE" w:rsidP="00B715C0">
      <w:pPr>
        <w:pStyle w:val="Paragraphedeliste"/>
        <w:rPr>
          <w:noProof/>
          <w:sz w:val="28"/>
          <w:szCs w:val="28"/>
          <w:lang w:eastAsia="fr-FR"/>
        </w:rPr>
      </w:pPr>
      <w:r>
        <w:rPr>
          <w:noProof/>
          <w:lang w:eastAsia="fr-FR"/>
        </w:rPr>
        <w:t xml:space="preserve">    </w:t>
      </w:r>
      <w:r w:rsidR="00AA441B">
        <w:rPr>
          <w:noProof/>
          <w:lang w:eastAsia="fr-FR"/>
        </w:rPr>
        <w:drawing>
          <wp:inline distT="0" distB="0" distL="0" distR="0" wp14:anchorId="5890B5CD" wp14:editId="045973FC">
            <wp:extent cx="5078389" cy="3438144"/>
            <wp:effectExtent l="0" t="0" r="825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6515" cy="34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7C2" w:rsidRDefault="000007C2" w:rsidP="00B715C0">
      <w:pPr>
        <w:pStyle w:val="Paragraphedeliste"/>
        <w:rPr>
          <w:noProof/>
          <w:sz w:val="28"/>
          <w:szCs w:val="28"/>
          <w:lang w:eastAsia="fr-FR"/>
        </w:rPr>
      </w:pPr>
    </w:p>
    <w:p w:rsidR="000007C2" w:rsidRDefault="000007C2" w:rsidP="00B715C0">
      <w:pPr>
        <w:pStyle w:val="Paragraphedeliste"/>
        <w:rPr>
          <w:sz w:val="28"/>
          <w:szCs w:val="28"/>
        </w:rPr>
      </w:pPr>
    </w:p>
    <w:p w:rsidR="000007C2" w:rsidRDefault="000007C2" w:rsidP="00B715C0">
      <w:pPr>
        <w:pStyle w:val="Paragraphedeliste"/>
        <w:rPr>
          <w:sz w:val="28"/>
          <w:szCs w:val="28"/>
        </w:rPr>
      </w:pPr>
    </w:p>
    <w:p w:rsidR="000007C2" w:rsidRDefault="000007C2" w:rsidP="00B715C0">
      <w:pPr>
        <w:pStyle w:val="Paragraphedeliste"/>
        <w:rPr>
          <w:sz w:val="28"/>
          <w:szCs w:val="28"/>
        </w:rPr>
      </w:pPr>
      <w:r w:rsidRPr="000007C2">
        <w:rPr>
          <w:sz w:val="28"/>
          <w:szCs w:val="28"/>
        </w:rPr>
        <w:t>Ne</w:t>
      </w:r>
      <w:r w:rsidRPr="000007C2">
        <w:rPr>
          <w:b/>
          <w:sz w:val="28"/>
          <w:szCs w:val="28"/>
        </w:rPr>
        <w:t xml:space="preserve"> gardez uniquement</w:t>
      </w:r>
      <w:r w:rsidR="00F106BB">
        <w:rPr>
          <w:b/>
          <w:sz w:val="28"/>
          <w:szCs w:val="28"/>
        </w:rPr>
        <w:t xml:space="preserve"> </w:t>
      </w:r>
      <w:r w:rsidR="00F106BB" w:rsidRPr="00F106BB">
        <w:rPr>
          <w:sz w:val="28"/>
          <w:szCs w:val="28"/>
        </w:rPr>
        <w:t>que</w:t>
      </w:r>
      <w:r w:rsidRPr="000007C2">
        <w:rPr>
          <w:b/>
          <w:sz w:val="28"/>
          <w:szCs w:val="28"/>
        </w:rPr>
        <w:t xml:space="preserve"> </w:t>
      </w:r>
      <w:r w:rsidRPr="000007C2">
        <w:rPr>
          <w:sz w:val="28"/>
          <w:szCs w:val="28"/>
        </w:rPr>
        <w:t>les messages que vous voulez</w:t>
      </w:r>
      <w:r w:rsidRPr="000007C2">
        <w:rPr>
          <w:b/>
          <w:sz w:val="28"/>
          <w:szCs w:val="28"/>
        </w:rPr>
        <w:t xml:space="preserve"> </w:t>
      </w:r>
      <w:r w:rsidRPr="000007C2">
        <w:rPr>
          <w:sz w:val="28"/>
          <w:szCs w:val="28"/>
        </w:rPr>
        <w:t>garder</w:t>
      </w:r>
      <w:r>
        <w:rPr>
          <w:sz w:val="28"/>
          <w:szCs w:val="28"/>
        </w:rPr>
        <w:t>.</w:t>
      </w:r>
    </w:p>
    <w:p w:rsidR="00A555AE" w:rsidRDefault="00A555AE" w:rsidP="00B715C0">
      <w:pPr>
        <w:pStyle w:val="Paragraphedeliste"/>
        <w:rPr>
          <w:sz w:val="28"/>
          <w:szCs w:val="28"/>
        </w:rPr>
      </w:pPr>
    </w:p>
    <w:p w:rsidR="002265E0" w:rsidRDefault="00A555AE" w:rsidP="00B715C0">
      <w:pPr>
        <w:pStyle w:val="Paragraphedeliste"/>
        <w:rPr>
          <w:sz w:val="28"/>
          <w:szCs w:val="28"/>
        </w:rPr>
      </w:pPr>
      <w:r>
        <w:rPr>
          <w:noProof/>
          <w:lang w:eastAsia="fr-FR"/>
        </w:rPr>
        <w:t xml:space="preserve"> </w:t>
      </w:r>
      <w:r w:rsidR="00AA441B">
        <w:rPr>
          <w:noProof/>
          <w:lang w:eastAsia="fr-FR"/>
        </w:rPr>
        <w:drawing>
          <wp:inline distT="0" distB="0" distL="0" distR="0" wp14:anchorId="7D064E14" wp14:editId="5FF4BBF2">
            <wp:extent cx="4630522" cy="3503660"/>
            <wp:effectExtent l="0" t="0" r="0" b="190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1733" cy="351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5E0" w:rsidRDefault="005C177A" w:rsidP="005C177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Sélectionnez </w:t>
      </w:r>
      <w:r w:rsidRPr="005C177A">
        <w:rPr>
          <w:b/>
          <w:sz w:val="28"/>
          <w:szCs w:val="28"/>
        </w:rPr>
        <w:t>Exporter des données vers un fichier</w:t>
      </w:r>
      <w:r>
        <w:rPr>
          <w:sz w:val="28"/>
          <w:szCs w:val="28"/>
        </w:rPr>
        <w:t xml:space="preserve">, puis </w:t>
      </w:r>
      <w:r w:rsidRPr="005C177A">
        <w:rPr>
          <w:b/>
          <w:sz w:val="28"/>
          <w:szCs w:val="28"/>
        </w:rPr>
        <w:t>Suivant</w:t>
      </w:r>
      <w:r w:rsidRPr="005C177A">
        <w:rPr>
          <w:sz w:val="28"/>
          <w:szCs w:val="28"/>
        </w:rPr>
        <w:t>.</w:t>
      </w:r>
    </w:p>
    <w:p w:rsidR="005C177A" w:rsidRDefault="005C177A" w:rsidP="005C177A">
      <w:pPr>
        <w:pStyle w:val="Paragraphedeliste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A780FF4" wp14:editId="28B18D1E">
            <wp:extent cx="5972810" cy="3968115"/>
            <wp:effectExtent l="0" t="0" r="889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CB5" w:rsidRDefault="00B00CB5" w:rsidP="00B00CB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Sélectionnez </w:t>
      </w:r>
      <w:r w:rsidRPr="00B00CB5">
        <w:rPr>
          <w:b/>
          <w:sz w:val="28"/>
          <w:szCs w:val="28"/>
        </w:rPr>
        <w:t>Fichier de données Outlook (.pst)</w:t>
      </w:r>
      <w:r>
        <w:rPr>
          <w:sz w:val="28"/>
          <w:szCs w:val="28"/>
        </w:rPr>
        <w:t xml:space="preserve">, puis </w:t>
      </w:r>
      <w:r w:rsidRPr="00B00CB5">
        <w:rPr>
          <w:b/>
          <w:sz w:val="28"/>
          <w:szCs w:val="28"/>
        </w:rPr>
        <w:t>Suivant</w:t>
      </w:r>
      <w:r>
        <w:rPr>
          <w:sz w:val="28"/>
          <w:szCs w:val="28"/>
        </w:rPr>
        <w:t>.</w:t>
      </w:r>
    </w:p>
    <w:p w:rsidR="00B00CB5" w:rsidRDefault="00B00CB5" w:rsidP="00B00CB5">
      <w:pPr>
        <w:pStyle w:val="Paragraphedeliste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CCC61CD" wp14:editId="5DC4B56E">
            <wp:extent cx="5972810" cy="3959225"/>
            <wp:effectExtent l="0" t="0" r="8890" b="317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CB5" w:rsidRDefault="00B00CB5" w:rsidP="00B00CB5">
      <w:pPr>
        <w:pStyle w:val="Paragraphedeliste"/>
        <w:rPr>
          <w:sz w:val="24"/>
          <w:szCs w:val="24"/>
        </w:rPr>
      </w:pPr>
      <w:r w:rsidRPr="00B00CB5">
        <w:rPr>
          <w:sz w:val="24"/>
          <w:szCs w:val="24"/>
        </w:rPr>
        <w:t xml:space="preserve">Vous en êtes déjà à la </w:t>
      </w:r>
      <w:r w:rsidRPr="00B00CB5">
        <w:rPr>
          <w:b/>
          <w:sz w:val="24"/>
          <w:szCs w:val="24"/>
        </w:rPr>
        <w:t>moitié</w:t>
      </w:r>
      <w:r w:rsidRPr="00B00CB5">
        <w:rPr>
          <w:sz w:val="24"/>
          <w:szCs w:val="24"/>
        </w:rPr>
        <w:t> !</w:t>
      </w:r>
      <w:r>
        <w:rPr>
          <w:sz w:val="24"/>
          <w:szCs w:val="24"/>
        </w:rPr>
        <w:t xml:space="preserve"> E</w:t>
      </w:r>
      <w:r w:rsidRPr="00B00CB5">
        <w:rPr>
          <w:sz w:val="24"/>
          <w:szCs w:val="24"/>
        </w:rPr>
        <w:t>ncore un petit effort</w:t>
      </w:r>
      <w:r w:rsidR="00F22662">
        <w:rPr>
          <w:sz w:val="24"/>
          <w:szCs w:val="24"/>
        </w:rPr>
        <w:t xml:space="preserve">    </w:t>
      </w:r>
    </w:p>
    <w:p w:rsidR="005A575B" w:rsidRDefault="00354093" w:rsidP="003540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54093">
        <w:rPr>
          <w:sz w:val="28"/>
          <w:szCs w:val="28"/>
        </w:rPr>
        <w:lastRenderedPageBreak/>
        <w:t>Sélectionnez le</w:t>
      </w:r>
      <w:bookmarkStart w:id="0" w:name="_GoBack"/>
      <w:bookmarkEnd w:id="0"/>
      <w:r w:rsidRPr="00354093">
        <w:rPr>
          <w:sz w:val="28"/>
          <w:szCs w:val="28"/>
        </w:rPr>
        <w:t xml:space="preserve"> dossier de message</w:t>
      </w:r>
      <w:r>
        <w:rPr>
          <w:sz w:val="28"/>
          <w:szCs w:val="28"/>
        </w:rPr>
        <w:t xml:space="preserve">s à sauvegarder, puis </w:t>
      </w:r>
      <w:r w:rsidRPr="00354093">
        <w:rPr>
          <w:b/>
          <w:sz w:val="28"/>
          <w:szCs w:val="28"/>
        </w:rPr>
        <w:t>Suivant</w:t>
      </w:r>
      <w:r>
        <w:rPr>
          <w:sz w:val="28"/>
          <w:szCs w:val="28"/>
        </w:rPr>
        <w:t>.</w:t>
      </w:r>
    </w:p>
    <w:p w:rsidR="00354093" w:rsidRDefault="00AA441B" w:rsidP="00354093">
      <w:pPr>
        <w:pStyle w:val="Paragraphedeliste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29E7952" wp14:editId="42437548">
            <wp:extent cx="5972175" cy="4191000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093" w:rsidRDefault="00354093" w:rsidP="003540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Choisissez un emplacement et un nom pour votre fichier de sauvegarde</w:t>
      </w:r>
    </w:p>
    <w:p w:rsidR="00354093" w:rsidRDefault="00354093" w:rsidP="00354093">
      <w:pPr>
        <w:pStyle w:val="Paragraphedeliste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34783903" wp14:editId="0DDDBFC7">
            <wp:extent cx="5972810" cy="3754120"/>
            <wp:effectExtent l="0" t="0" r="889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297" w:rsidRDefault="00126297" w:rsidP="00354093">
      <w:pPr>
        <w:pStyle w:val="Paragraphedeliste"/>
        <w:rPr>
          <w:sz w:val="28"/>
          <w:szCs w:val="28"/>
        </w:rPr>
      </w:pPr>
    </w:p>
    <w:p w:rsidR="00126297" w:rsidRDefault="00126297" w:rsidP="00354093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lastRenderedPageBreak/>
        <w:t>Enregistrez le sur une clé USB</w:t>
      </w:r>
    </w:p>
    <w:p w:rsidR="00126297" w:rsidRPr="00126297" w:rsidRDefault="00126297" w:rsidP="00126297">
      <w:pPr>
        <w:pStyle w:val="Paragraphedeliste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B54AA53" wp14:editId="63B49E4D">
            <wp:extent cx="5070925" cy="2867558"/>
            <wp:effectExtent l="0" t="0" r="0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67839" cy="286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297" w:rsidRDefault="00126297" w:rsidP="00354093">
      <w:pPr>
        <w:pStyle w:val="Paragraphedeliste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033EBF6" wp14:editId="20098628">
            <wp:extent cx="5104789" cy="3116276"/>
            <wp:effectExtent l="0" t="0" r="635" b="825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09443" cy="311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297" w:rsidRDefault="00126297" w:rsidP="00354093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puis </w:t>
      </w:r>
      <w:r w:rsidRPr="00126297">
        <w:rPr>
          <w:b/>
          <w:sz w:val="28"/>
          <w:szCs w:val="28"/>
        </w:rPr>
        <w:t>Terminer</w:t>
      </w:r>
      <w:r>
        <w:rPr>
          <w:sz w:val="28"/>
          <w:szCs w:val="28"/>
        </w:rPr>
        <w:t>.</w:t>
      </w:r>
    </w:p>
    <w:p w:rsidR="00126297" w:rsidRPr="00354093" w:rsidRDefault="00126297" w:rsidP="00354093">
      <w:pPr>
        <w:pStyle w:val="Paragraphedeliste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39E237A" wp14:editId="24C3DFE8">
            <wp:extent cx="3145536" cy="217539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45534" cy="217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662" w:rsidRDefault="00126297" w:rsidP="00B00CB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lastRenderedPageBreak/>
        <w:t>Vous pouvez</w:t>
      </w:r>
      <w:r w:rsidR="001A70CD">
        <w:rPr>
          <w:sz w:val="24"/>
          <w:szCs w:val="24"/>
        </w:rPr>
        <w:t xml:space="preserve"> mettre un mot de passe pour protéger </w:t>
      </w:r>
      <w:r w:rsidR="003742F1">
        <w:rPr>
          <w:sz w:val="24"/>
          <w:szCs w:val="24"/>
        </w:rPr>
        <w:t>vos messages.</w:t>
      </w:r>
    </w:p>
    <w:p w:rsidR="00126297" w:rsidRDefault="00126297" w:rsidP="00B00CB5">
      <w:pPr>
        <w:pStyle w:val="Paragraphedeliste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0ED3763" wp14:editId="57AD3460">
            <wp:extent cx="3781425" cy="1962150"/>
            <wp:effectExtent l="0" t="0" r="952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297" w:rsidRDefault="00126297" w:rsidP="00B00CB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Sinon laissez les champs vides et cliquez sur OK .</w:t>
      </w:r>
    </w:p>
    <w:p w:rsidR="00F62B3B" w:rsidRDefault="00F62B3B" w:rsidP="00B00CB5">
      <w:pPr>
        <w:pStyle w:val="Paragraphedeliste"/>
        <w:rPr>
          <w:sz w:val="24"/>
          <w:szCs w:val="24"/>
        </w:rPr>
      </w:pPr>
    </w:p>
    <w:p w:rsidR="00F62B3B" w:rsidRDefault="00F62B3B" w:rsidP="00B00CB5">
      <w:pPr>
        <w:pStyle w:val="Paragraphedeliste"/>
        <w:rPr>
          <w:sz w:val="24"/>
          <w:szCs w:val="24"/>
        </w:rPr>
      </w:pPr>
    </w:p>
    <w:p w:rsidR="00F62B3B" w:rsidRDefault="00F62B3B" w:rsidP="00B00CB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Et voilà, ce n’était pas bien compliqué :)</w:t>
      </w:r>
    </w:p>
    <w:p w:rsidR="00F62B3B" w:rsidRDefault="00F62B3B" w:rsidP="00B00CB5">
      <w:pPr>
        <w:pStyle w:val="Paragraphedeliste"/>
        <w:rPr>
          <w:sz w:val="24"/>
          <w:szCs w:val="24"/>
        </w:rPr>
      </w:pPr>
    </w:p>
    <w:p w:rsidR="00F62B3B" w:rsidRPr="00B00CB5" w:rsidRDefault="00F62B3B" w:rsidP="00B00CB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Veuillez prévenir vos collègues de </w:t>
      </w:r>
      <w:r w:rsidRPr="00F62B3B">
        <w:rPr>
          <w:b/>
          <w:sz w:val="24"/>
          <w:szCs w:val="24"/>
        </w:rPr>
        <w:t>trier</w:t>
      </w:r>
      <w:r>
        <w:rPr>
          <w:b/>
          <w:sz w:val="24"/>
          <w:szCs w:val="24"/>
        </w:rPr>
        <w:t>/nettoyer</w:t>
      </w:r>
      <w:r>
        <w:rPr>
          <w:sz w:val="24"/>
          <w:szCs w:val="24"/>
        </w:rPr>
        <w:t xml:space="preserve"> et de </w:t>
      </w:r>
      <w:r w:rsidRPr="00F62B3B">
        <w:rPr>
          <w:b/>
          <w:sz w:val="24"/>
          <w:szCs w:val="24"/>
        </w:rPr>
        <w:t>sauvegarder</w:t>
      </w:r>
      <w:r w:rsidR="006C7CB5">
        <w:rPr>
          <w:sz w:val="24"/>
          <w:szCs w:val="24"/>
        </w:rPr>
        <w:t xml:space="preserve"> les</w:t>
      </w:r>
      <w:r>
        <w:rPr>
          <w:sz w:val="24"/>
          <w:szCs w:val="24"/>
        </w:rPr>
        <w:t xml:space="preserve"> message</w:t>
      </w:r>
      <w:r w:rsidR="006C7CB5">
        <w:rPr>
          <w:sz w:val="24"/>
          <w:szCs w:val="24"/>
        </w:rPr>
        <w:t>s</w:t>
      </w:r>
      <w:r>
        <w:rPr>
          <w:sz w:val="24"/>
          <w:szCs w:val="24"/>
        </w:rPr>
        <w:t xml:space="preserve"> avant leur départ. Pour rappel les courriers vont être </w:t>
      </w:r>
      <w:r w:rsidRPr="00F62B3B">
        <w:rPr>
          <w:b/>
          <w:sz w:val="24"/>
          <w:szCs w:val="24"/>
        </w:rPr>
        <w:t>supprimés définitivement</w:t>
      </w:r>
      <w:r>
        <w:rPr>
          <w:sz w:val="24"/>
          <w:szCs w:val="24"/>
        </w:rPr>
        <w:t>.</w:t>
      </w:r>
    </w:p>
    <w:sectPr w:rsidR="00F62B3B" w:rsidRPr="00B00CB5" w:rsidSect="00A555A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6770F"/>
    <w:multiLevelType w:val="hybridMultilevel"/>
    <w:tmpl w:val="BF72FF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4A"/>
    <w:rsid w:val="000007C2"/>
    <w:rsid w:val="00126297"/>
    <w:rsid w:val="001A70CD"/>
    <w:rsid w:val="002265E0"/>
    <w:rsid w:val="002B1448"/>
    <w:rsid w:val="00354093"/>
    <w:rsid w:val="003742F1"/>
    <w:rsid w:val="005950A8"/>
    <w:rsid w:val="005A575B"/>
    <w:rsid w:val="005C177A"/>
    <w:rsid w:val="0067134A"/>
    <w:rsid w:val="006C7CB5"/>
    <w:rsid w:val="008213B4"/>
    <w:rsid w:val="00A555AE"/>
    <w:rsid w:val="00AA441B"/>
    <w:rsid w:val="00B00CB5"/>
    <w:rsid w:val="00B715C0"/>
    <w:rsid w:val="00B90330"/>
    <w:rsid w:val="00B9614B"/>
    <w:rsid w:val="00BF5851"/>
    <w:rsid w:val="00F106BB"/>
    <w:rsid w:val="00F22662"/>
    <w:rsid w:val="00F6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13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13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81F25F07</Template>
  <TotalTime>0</TotalTime>
  <Pages>6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LFV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SEURRE Mathieu</dc:creator>
  <cp:lastModifiedBy>SEURRE Mathieu</cp:lastModifiedBy>
  <cp:revision>18</cp:revision>
  <dcterms:created xsi:type="dcterms:W3CDTF">2019-06-06T06:21:00Z</dcterms:created>
  <dcterms:modified xsi:type="dcterms:W3CDTF">2019-06-07T07:55:00Z</dcterms:modified>
</cp:coreProperties>
</file>